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02" w:rsidRPr="00AA2FF3" w:rsidRDefault="00613902" w:rsidP="00613902">
      <w:pPr>
        <w:ind w:firstLine="0"/>
      </w:pPr>
      <w:r w:rsidRPr="00AA2FF3">
        <w:t xml:space="preserve">Зарегистрирован в </w:t>
      </w:r>
      <w:r w:rsidRPr="00AA2FF3">
        <w:rPr>
          <w:rFonts w:cs="Times New Roman"/>
          <w:szCs w:val="28"/>
        </w:rPr>
        <w:t>государственно-</w:t>
      </w:r>
      <w:r w:rsidRPr="00AA2FF3">
        <w:t xml:space="preserve">правовом управлении Правительства Ярославской области </w:t>
      </w:r>
      <w:r>
        <w:t>06</w:t>
      </w:r>
      <w:r w:rsidRPr="00AA2FF3">
        <w:t>.1</w:t>
      </w:r>
      <w:r>
        <w:t>1</w:t>
      </w:r>
      <w:r w:rsidRPr="00AA2FF3">
        <w:t>.2024 № 10-153</w:t>
      </w:r>
      <w:r>
        <w:t>93</w:t>
      </w:r>
    </w:p>
    <w:p w:rsidR="00613902" w:rsidRPr="00AA2FF3" w:rsidRDefault="00613902" w:rsidP="00613902">
      <w:pPr>
        <w:jc w:val="center"/>
        <w:rPr>
          <w:b/>
        </w:rPr>
      </w:pPr>
    </w:p>
    <w:p w:rsidR="00613902" w:rsidRPr="00AA2FF3" w:rsidRDefault="00613902" w:rsidP="00613902">
      <w:pPr>
        <w:jc w:val="center"/>
        <w:rPr>
          <w:b/>
        </w:rPr>
      </w:pPr>
      <w:r w:rsidRPr="00AA2FF3">
        <w:rPr>
          <w:b/>
        </w:rPr>
        <w:t>МИНИСТЕРСТВО ОБРАЗОВАНИЯ</w:t>
      </w:r>
      <w:r w:rsidRPr="00AA2FF3">
        <w:rPr>
          <w:b/>
        </w:rPr>
        <w:br/>
        <w:t>ЯРОСЛАВСКОЙ ОБЛАСТИ</w:t>
      </w:r>
      <w:r w:rsidRPr="00AA2FF3">
        <w:rPr>
          <w:b/>
        </w:rPr>
        <w:br/>
      </w:r>
    </w:p>
    <w:p w:rsidR="00613902" w:rsidRPr="00AA2FF3" w:rsidRDefault="00613902" w:rsidP="00613902">
      <w:pPr>
        <w:jc w:val="center"/>
        <w:rPr>
          <w:b/>
        </w:rPr>
      </w:pPr>
      <w:r w:rsidRPr="00AA2FF3">
        <w:rPr>
          <w:b/>
        </w:rPr>
        <w:t>ПРИКАЗ</w:t>
      </w:r>
    </w:p>
    <w:p w:rsidR="00613902" w:rsidRPr="00AA2FF3" w:rsidRDefault="00613902" w:rsidP="00613902"/>
    <w:p w:rsidR="00613902" w:rsidRPr="00AA2FF3" w:rsidRDefault="00613902" w:rsidP="00613902"/>
    <w:p w:rsidR="00613902" w:rsidRPr="00AA2FF3" w:rsidRDefault="00613902" w:rsidP="00613902">
      <w:pPr>
        <w:ind w:firstLine="0"/>
      </w:pPr>
      <w:r w:rsidRPr="00AA2FF3">
        <w:t xml:space="preserve">от </w:t>
      </w:r>
      <w:r>
        <w:t>06</w:t>
      </w:r>
      <w:r w:rsidRPr="00AA2FF3">
        <w:t>.1</w:t>
      </w:r>
      <w:r>
        <w:t>1</w:t>
      </w:r>
      <w:r w:rsidRPr="00AA2FF3">
        <w:t xml:space="preserve">.2024 № </w:t>
      </w:r>
      <w:r>
        <w:t>60</w:t>
      </w:r>
      <w:r w:rsidRPr="00AA2FF3">
        <w:t>-нп</w:t>
      </w:r>
    </w:p>
    <w:p w:rsidR="00613902" w:rsidRPr="00AA2FF3" w:rsidRDefault="00613902" w:rsidP="00613902">
      <w:pPr>
        <w:ind w:firstLine="0"/>
      </w:pPr>
      <w:r w:rsidRPr="00AA2FF3">
        <w:t>г. Ярославль</w:t>
      </w:r>
    </w:p>
    <w:p w:rsidR="003552C6" w:rsidRDefault="003552C6" w:rsidP="0038485F">
      <w:pPr>
        <w:spacing w:line="230" w:lineRule="auto"/>
        <w:ind w:right="5386" w:firstLine="0"/>
        <w:rPr>
          <w:rFonts w:cs="Times New Roman"/>
          <w:szCs w:val="28"/>
        </w:rPr>
      </w:pPr>
    </w:p>
    <w:p w:rsidR="003552C6" w:rsidRDefault="003552C6" w:rsidP="0038485F">
      <w:pPr>
        <w:spacing w:line="230" w:lineRule="auto"/>
        <w:ind w:right="5386" w:firstLine="0"/>
        <w:rPr>
          <w:rFonts w:cs="Times New Roman"/>
          <w:szCs w:val="28"/>
        </w:rPr>
      </w:pPr>
    </w:p>
    <w:p w:rsidR="00BD4883" w:rsidRPr="00BD4883" w:rsidRDefault="00BD4883" w:rsidP="00525B60">
      <w:pPr>
        <w:spacing w:line="230" w:lineRule="auto"/>
        <w:ind w:right="5386" w:firstLine="0"/>
        <w:rPr>
          <w:rFonts w:cs="Times New Roman"/>
          <w:szCs w:val="28"/>
        </w:rPr>
      </w:pPr>
      <w:r w:rsidRPr="00BD4883">
        <w:rPr>
          <w:rFonts w:cs="Times New Roman"/>
          <w:szCs w:val="28"/>
        </w:rPr>
        <w:t xml:space="preserve">О внесении изменений в приказ </w:t>
      </w:r>
    </w:p>
    <w:p w:rsidR="00BD4883" w:rsidRPr="00BD4883" w:rsidRDefault="00BD4883" w:rsidP="00525B60">
      <w:pPr>
        <w:spacing w:line="230" w:lineRule="auto"/>
        <w:ind w:right="5386" w:firstLine="0"/>
        <w:rPr>
          <w:rFonts w:cs="Times New Roman"/>
          <w:szCs w:val="28"/>
        </w:rPr>
      </w:pPr>
      <w:r w:rsidRPr="00BD4883">
        <w:rPr>
          <w:rFonts w:cs="Times New Roman"/>
          <w:szCs w:val="28"/>
        </w:rPr>
        <w:t xml:space="preserve">департамента образования </w:t>
      </w:r>
    </w:p>
    <w:p w:rsidR="00BD4883" w:rsidRPr="00BD4883" w:rsidRDefault="00BD4883" w:rsidP="00525B60">
      <w:pPr>
        <w:spacing w:line="230" w:lineRule="auto"/>
        <w:ind w:right="5386" w:firstLine="0"/>
        <w:rPr>
          <w:rFonts w:cs="Times New Roman"/>
          <w:szCs w:val="28"/>
        </w:rPr>
      </w:pPr>
      <w:r w:rsidRPr="00BD4883">
        <w:rPr>
          <w:rFonts w:cs="Times New Roman"/>
          <w:szCs w:val="28"/>
        </w:rPr>
        <w:t xml:space="preserve">Ярославской области </w:t>
      </w:r>
    </w:p>
    <w:p w:rsidR="001B6AAD" w:rsidRDefault="00BD4883" w:rsidP="00525B60">
      <w:pPr>
        <w:spacing w:line="230" w:lineRule="auto"/>
        <w:ind w:right="5386" w:firstLine="0"/>
        <w:rPr>
          <w:rFonts w:cs="Times New Roman"/>
          <w:szCs w:val="28"/>
        </w:rPr>
      </w:pPr>
      <w:r w:rsidRPr="00BD4883">
        <w:rPr>
          <w:rFonts w:cs="Times New Roman"/>
          <w:szCs w:val="28"/>
        </w:rPr>
        <w:t>от 1</w:t>
      </w:r>
      <w:r w:rsidR="00805C3E">
        <w:rPr>
          <w:rFonts w:cs="Times New Roman"/>
          <w:szCs w:val="28"/>
        </w:rPr>
        <w:t>8</w:t>
      </w:r>
      <w:r w:rsidRPr="00BD4883">
        <w:rPr>
          <w:rFonts w:cs="Times New Roman"/>
          <w:szCs w:val="28"/>
        </w:rPr>
        <w:t>.0</w:t>
      </w:r>
      <w:r w:rsidR="00805C3E">
        <w:rPr>
          <w:rFonts w:cs="Times New Roman"/>
          <w:szCs w:val="28"/>
        </w:rPr>
        <w:t>8.2020</w:t>
      </w:r>
      <w:r w:rsidRPr="00BD4883">
        <w:rPr>
          <w:rFonts w:cs="Times New Roman"/>
          <w:szCs w:val="28"/>
        </w:rPr>
        <w:t xml:space="preserve"> № 2</w:t>
      </w:r>
      <w:r w:rsidR="00805C3E">
        <w:rPr>
          <w:rFonts w:cs="Times New Roman"/>
          <w:szCs w:val="28"/>
        </w:rPr>
        <w:t>2</w:t>
      </w:r>
      <w:r w:rsidRPr="00BD4883">
        <w:rPr>
          <w:rFonts w:cs="Times New Roman"/>
          <w:szCs w:val="28"/>
        </w:rPr>
        <w:t>-нп</w:t>
      </w:r>
      <w:r w:rsidR="00260038">
        <w:rPr>
          <w:rFonts w:cs="Times New Roman"/>
          <w:szCs w:val="28"/>
        </w:rPr>
        <w:t xml:space="preserve"> </w:t>
      </w:r>
    </w:p>
    <w:p w:rsidR="00161FDF" w:rsidRDefault="00161FDF" w:rsidP="00525B60">
      <w:pPr>
        <w:spacing w:line="230" w:lineRule="auto"/>
        <w:ind w:right="5386" w:firstLine="0"/>
        <w:rPr>
          <w:rFonts w:cs="Times New Roman"/>
          <w:szCs w:val="28"/>
        </w:rPr>
      </w:pPr>
    </w:p>
    <w:p w:rsidR="00386AC3" w:rsidRDefault="00386AC3" w:rsidP="00525B60">
      <w:pPr>
        <w:spacing w:line="230" w:lineRule="auto"/>
        <w:ind w:right="5386" w:firstLine="0"/>
        <w:rPr>
          <w:rFonts w:cs="Times New Roman"/>
          <w:szCs w:val="28"/>
        </w:rPr>
      </w:pPr>
    </w:p>
    <w:p w:rsidR="00BD4883" w:rsidRPr="0038485F" w:rsidRDefault="00603653" w:rsidP="00525B60">
      <w:pPr>
        <w:spacing w:line="230" w:lineRule="auto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МИНИСТЕРСТВО</w:t>
      </w:r>
      <w:r w:rsidR="00BD4883" w:rsidRPr="0038485F">
        <w:rPr>
          <w:rFonts w:cs="Times New Roman"/>
          <w:szCs w:val="28"/>
        </w:rPr>
        <w:t xml:space="preserve"> ОБРАЗОВАНИЯ ЯРОСЛАВСКОЙ ОБЛАСТИ ПРИКАЗЫВАЕТ:</w:t>
      </w:r>
    </w:p>
    <w:p w:rsidR="00BD4883" w:rsidRDefault="00BD4883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CA4269">
        <w:rPr>
          <w:rFonts w:cs="Times New Roman"/>
          <w:szCs w:val="28"/>
        </w:rPr>
        <w:t> </w:t>
      </w:r>
      <w:r w:rsidRPr="00BD4883">
        <w:rPr>
          <w:rFonts w:cs="Times New Roman"/>
          <w:szCs w:val="28"/>
        </w:rPr>
        <w:t xml:space="preserve">Внести в приказ департамента образования Ярославской области </w:t>
      </w:r>
      <w:r w:rsidR="00AC7A82">
        <w:rPr>
          <w:rFonts w:cs="Times New Roman"/>
          <w:szCs w:val="28"/>
        </w:rPr>
        <w:t>от</w:t>
      </w:r>
      <w:r w:rsidR="00CA4269">
        <w:rPr>
          <w:rFonts w:cs="Times New Roman"/>
          <w:szCs w:val="28"/>
        </w:rPr>
        <w:t> </w:t>
      </w:r>
      <w:r w:rsidRPr="00BD4883">
        <w:rPr>
          <w:rFonts w:cs="Times New Roman"/>
          <w:szCs w:val="28"/>
        </w:rPr>
        <w:t>1</w:t>
      </w:r>
      <w:r w:rsidR="00575206">
        <w:rPr>
          <w:rFonts w:cs="Times New Roman"/>
          <w:szCs w:val="28"/>
        </w:rPr>
        <w:t>8</w:t>
      </w:r>
      <w:r w:rsidRPr="00BD4883">
        <w:rPr>
          <w:rFonts w:cs="Times New Roman"/>
          <w:szCs w:val="28"/>
        </w:rPr>
        <w:t>.0</w:t>
      </w:r>
      <w:r w:rsidR="00575206">
        <w:rPr>
          <w:rFonts w:cs="Times New Roman"/>
          <w:szCs w:val="28"/>
        </w:rPr>
        <w:t>8</w:t>
      </w:r>
      <w:r w:rsidRPr="00BD4883">
        <w:rPr>
          <w:rFonts w:cs="Times New Roman"/>
          <w:szCs w:val="28"/>
        </w:rPr>
        <w:t>.20</w:t>
      </w:r>
      <w:r w:rsidR="00575206">
        <w:rPr>
          <w:rFonts w:cs="Times New Roman"/>
          <w:szCs w:val="28"/>
        </w:rPr>
        <w:t>20</w:t>
      </w:r>
      <w:r w:rsidRPr="00BD4883">
        <w:rPr>
          <w:rFonts w:cs="Times New Roman"/>
          <w:szCs w:val="28"/>
        </w:rPr>
        <w:t xml:space="preserve"> № 2</w:t>
      </w:r>
      <w:r w:rsidR="00575206">
        <w:rPr>
          <w:rFonts w:cs="Times New Roman"/>
          <w:szCs w:val="28"/>
        </w:rPr>
        <w:t>2</w:t>
      </w:r>
      <w:r w:rsidRPr="00BD4883">
        <w:rPr>
          <w:rFonts w:cs="Times New Roman"/>
          <w:szCs w:val="28"/>
        </w:rPr>
        <w:t>-нп «</w:t>
      </w:r>
      <w:r w:rsidR="00805C3E" w:rsidRPr="00805C3E">
        <w:rPr>
          <w:rFonts w:cs="Times New Roman"/>
          <w:szCs w:val="28"/>
        </w:rPr>
        <w:t xml:space="preserve">Об учреждении премий </w:t>
      </w:r>
      <w:r w:rsidR="00642C33">
        <w:rPr>
          <w:rFonts w:cs="Times New Roman"/>
          <w:szCs w:val="28"/>
        </w:rPr>
        <w:t>министерств</w:t>
      </w:r>
      <w:r w:rsidR="00805C3E" w:rsidRPr="00805C3E">
        <w:rPr>
          <w:rFonts w:cs="Times New Roman"/>
          <w:szCs w:val="28"/>
        </w:rPr>
        <w:t>а образования Ярославской области победителям и призерам заключительного этапа всероссийской олимпиады школьников и признании утратившими силу отдельных приказов департамента образования Ярославской области</w:t>
      </w:r>
      <w:r w:rsidRPr="00BD4883">
        <w:rPr>
          <w:rFonts w:cs="Times New Roman"/>
          <w:szCs w:val="28"/>
        </w:rPr>
        <w:t>» следующие изменения:</w:t>
      </w:r>
    </w:p>
    <w:p w:rsidR="001F0869" w:rsidRDefault="00CA4269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A1BCD">
        <w:rPr>
          <w:rFonts w:cs="Times New Roman"/>
          <w:szCs w:val="28"/>
        </w:rPr>
        <w:t>.</w:t>
      </w:r>
      <w:r w:rsidR="001F0869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 </w:t>
      </w:r>
      <w:r w:rsidR="001F0869">
        <w:rPr>
          <w:rFonts w:cs="Times New Roman"/>
          <w:szCs w:val="28"/>
        </w:rPr>
        <w:t xml:space="preserve">Заголовок, пункт 2 после слова «школьников» дополнить словами «и </w:t>
      </w:r>
      <w:r w:rsidR="001F0869" w:rsidRPr="001F0869">
        <w:rPr>
          <w:rFonts w:cs="Times New Roman"/>
          <w:szCs w:val="28"/>
        </w:rPr>
        <w:t>педагогам, подготовившим победителей</w:t>
      </w:r>
      <w:r w:rsidR="008A1BCD">
        <w:rPr>
          <w:rFonts w:cs="Times New Roman"/>
          <w:szCs w:val="28"/>
        </w:rPr>
        <w:t xml:space="preserve"> </w:t>
      </w:r>
      <w:r w:rsidR="008A1BCD" w:rsidRPr="008A1BCD">
        <w:rPr>
          <w:rFonts w:cs="Times New Roman"/>
          <w:szCs w:val="28"/>
        </w:rPr>
        <w:t>и (или)</w:t>
      </w:r>
      <w:r w:rsidR="008A1BCD">
        <w:rPr>
          <w:rFonts w:cs="Times New Roman"/>
          <w:szCs w:val="28"/>
        </w:rPr>
        <w:t xml:space="preserve"> призеров</w:t>
      </w:r>
      <w:r w:rsidR="001F0869" w:rsidRPr="001F0869">
        <w:rPr>
          <w:rFonts w:cs="Times New Roman"/>
          <w:szCs w:val="28"/>
        </w:rPr>
        <w:t xml:space="preserve"> заключительного этапа всероссийской олимпиады школьников</w:t>
      </w:r>
      <w:r w:rsidR="005D38ED">
        <w:rPr>
          <w:rFonts w:cs="Times New Roman"/>
          <w:szCs w:val="28"/>
        </w:rPr>
        <w:t>,</w:t>
      </w:r>
      <w:r w:rsidR="001F0869">
        <w:rPr>
          <w:rFonts w:cs="Times New Roman"/>
          <w:szCs w:val="28"/>
        </w:rPr>
        <w:t>».</w:t>
      </w:r>
    </w:p>
    <w:p w:rsidR="007A2F79" w:rsidRDefault="008A1BCD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F0869">
        <w:rPr>
          <w:rFonts w:cs="Times New Roman"/>
          <w:szCs w:val="28"/>
        </w:rPr>
        <w:t>2. </w:t>
      </w:r>
      <w:r w:rsidR="007A2F79">
        <w:rPr>
          <w:rFonts w:cs="Times New Roman"/>
          <w:szCs w:val="28"/>
        </w:rPr>
        <w:t>Пункт 1 изложить в следующей редакции:</w:t>
      </w:r>
    </w:p>
    <w:p w:rsidR="007A2F79" w:rsidRPr="007A2F79" w:rsidRDefault="007A2F79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7A2F79">
        <w:rPr>
          <w:rFonts w:cs="Times New Roman"/>
          <w:szCs w:val="28"/>
        </w:rPr>
        <w:t>1.</w:t>
      </w:r>
      <w:r w:rsidR="005D38ED">
        <w:rPr>
          <w:rFonts w:cs="Times New Roman"/>
          <w:szCs w:val="28"/>
        </w:rPr>
        <w:t> </w:t>
      </w:r>
      <w:r w:rsidRPr="007A2F79">
        <w:rPr>
          <w:rFonts w:cs="Times New Roman"/>
          <w:szCs w:val="28"/>
        </w:rPr>
        <w:t>Учредить ежегодные премии</w:t>
      </w:r>
      <w:r>
        <w:rPr>
          <w:rFonts w:cs="Times New Roman"/>
          <w:szCs w:val="28"/>
        </w:rPr>
        <w:t>:</w:t>
      </w:r>
      <w:r w:rsidRPr="007A2F79">
        <w:rPr>
          <w:rFonts w:cs="Times New Roman"/>
          <w:szCs w:val="28"/>
        </w:rPr>
        <w:t xml:space="preserve"> </w:t>
      </w:r>
    </w:p>
    <w:p w:rsidR="007A2F79" w:rsidRPr="007A2F79" w:rsidRDefault="007A2F79" w:rsidP="00525B60">
      <w:pPr>
        <w:spacing w:line="230" w:lineRule="auto"/>
        <w:jc w:val="both"/>
        <w:rPr>
          <w:rFonts w:cs="Times New Roman"/>
          <w:szCs w:val="28"/>
        </w:rPr>
      </w:pPr>
      <w:r w:rsidRPr="007A2F79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7A2F79">
        <w:rPr>
          <w:rFonts w:cs="Times New Roman"/>
          <w:szCs w:val="28"/>
        </w:rPr>
        <w:t xml:space="preserve">победителям заключительного этапа всероссийской олимпиады школьников – в размере </w:t>
      </w:r>
      <w:r>
        <w:rPr>
          <w:rFonts w:cs="Times New Roman"/>
          <w:szCs w:val="28"/>
        </w:rPr>
        <w:t>2</w:t>
      </w:r>
      <w:r w:rsidRPr="007A2F79">
        <w:rPr>
          <w:rFonts w:cs="Times New Roman"/>
          <w:szCs w:val="28"/>
        </w:rPr>
        <w:t xml:space="preserve">00 000 рублей; </w:t>
      </w:r>
    </w:p>
    <w:p w:rsidR="007A2F79" w:rsidRDefault="007A2F79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призерам</w:t>
      </w:r>
      <w:r w:rsidRPr="007A2F79">
        <w:rPr>
          <w:rFonts w:cs="Times New Roman"/>
          <w:szCs w:val="28"/>
        </w:rPr>
        <w:t xml:space="preserve"> заключительного этапа всероссийской олимпиады школьников – </w:t>
      </w:r>
      <w:r>
        <w:rPr>
          <w:rFonts w:cs="Times New Roman"/>
          <w:szCs w:val="28"/>
        </w:rPr>
        <w:t xml:space="preserve">в </w:t>
      </w:r>
      <w:r w:rsidRPr="007A2F79">
        <w:rPr>
          <w:rFonts w:cs="Times New Roman"/>
          <w:szCs w:val="28"/>
        </w:rPr>
        <w:t xml:space="preserve">размере </w:t>
      </w:r>
      <w:r>
        <w:rPr>
          <w:rFonts w:cs="Times New Roman"/>
          <w:szCs w:val="28"/>
        </w:rPr>
        <w:t>10</w:t>
      </w:r>
      <w:r w:rsidRPr="007A2F79">
        <w:rPr>
          <w:rFonts w:cs="Times New Roman"/>
          <w:szCs w:val="28"/>
        </w:rPr>
        <w:t>0 000 рублей</w:t>
      </w:r>
      <w:r>
        <w:rPr>
          <w:rFonts w:cs="Times New Roman"/>
          <w:szCs w:val="28"/>
        </w:rPr>
        <w:t>;</w:t>
      </w:r>
    </w:p>
    <w:p w:rsidR="007A2F79" w:rsidRPr="007A2F79" w:rsidRDefault="007A2F79" w:rsidP="00525B60">
      <w:pPr>
        <w:spacing w:line="230" w:lineRule="auto"/>
        <w:jc w:val="both"/>
        <w:rPr>
          <w:rFonts w:cs="Times New Roman"/>
          <w:szCs w:val="28"/>
        </w:rPr>
      </w:pPr>
      <w:r w:rsidRPr="007A2F79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 педагогам, подготовившим </w:t>
      </w:r>
      <w:r w:rsidRPr="007A2F79">
        <w:rPr>
          <w:rFonts w:cs="Times New Roman"/>
          <w:szCs w:val="28"/>
        </w:rPr>
        <w:t>победител</w:t>
      </w:r>
      <w:r>
        <w:rPr>
          <w:rFonts w:cs="Times New Roman"/>
          <w:szCs w:val="28"/>
        </w:rPr>
        <w:t>ей</w:t>
      </w:r>
      <w:r w:rsidRPr="007A2F79">
        <w:rPr>
          <w:rFonts w:cs="Times New Roman"/>
          <w:szCs w:val="28"/>
        </w:rPr>
        <w:t xml:space="preserve"> заключительного этапа всероссийской ол</w:t>
      </w:r>
      <w:r w:rsidR="007C6854">
        <w:rPr>
          <w:rFonts w:cs="Times New Roman"/>
          <w:szCs w:val="28"/>
        </w:rPr>
        <w:t>импиады школьников</w:t>
      </w:r>
      <w:r w:rsidR="005D38ED">
        <w:rPr>
          <w:rFonts w:cs="Times New Roman"/>
          <w:szCs w:val="28"/>
        </w:rPr>
        <w:t>,</w:t>
      </w:r>
      <w:r w:rsidR="007C6854">
        <w:rPr>
          <w:rFonts w:cs="Times New Roman"/>
          <w:szCs w:val="28"/>
        </w:rPr>
        <w:t xml:space="preserve"> – в размере 2</w:t>
      </w:r>
      <w:r w:rsidRPr="007A2F79">
        <w:rPr>
          <w:rFonts w:cs="Times New Roman"/>
          <w:szCs w:val="28"/>
        </w:rPr>
        <w:t xml:space="preserve">00 000 рублей; </w:t>
      </w:r>
    </w:p>
    <w:p w:rsidR="00B42CA4" w:rsidRDefault="007A2F79" w:rsidP="00525B60">
      <w:pPr>
        <w:spacing w:line="230" w:lineRule="auto"/>
        <w:jc w:val="both"/>
        <w:rPr>
          <w:rFonts w:cs="Times New Roman"/>
          <w:szCs w:val="28"/>
        </w:rPr>
      </w:pPr>
      <w:r w:rsidRPr="007A2F79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 </w:t>
      </w:r>
      <w:r w:rsidRPr="007A2F79">
        <w:rPr>
          <w:rFonts w:cs="Times New Roman"/>
          <w:szCs w:val="28"/>
        </w:rPr>
        <w:t xml:space="preserve">педагогам, </w:t>
      </w:r>
      <w:r>
        <w:rPr>
          <w:rFonts w:cs="Times New Roman"/>
          <w:szCs w:val="28"/>
        </w:rPr>
        <w:t xml:space="preserve">подготовившим </w:t>
      </w:r>
      <w:r w:rsidRPr="007A2F79">
        <w:rPr>
          <w:rFonts w:cs="Times New Roman"/>
          <w:szCs w:val="28"/>
        </w:rPr>
        <w:t>призер</w:t>
      </w:r>
      <w:r w:rsidR="00B272F2">
        <w:rPr>
          <w:rFonts w:cs="Times New Roman"/>
          <w:szCs w:val="28"/>
        </w:rPr>
        <w:t>ов</w:t>
      </w:r>
      <w:r w:rsidRPr="007A2F79">
        <w:rPr>
          <w:rFonts w:cs="Times New Roman"/>
          <w:szCs w:val="28"/>
        </w:rPr>
        <w:t xml:space="preserve"> заключительного этапа всероссийской олимпиады школьников</w:t>
      </w:r>
      <w:r w:rsidR="005D38ED">
        <w:rPr>
          <w:rFonts w:cs="Times New Roman"/>
          <w:szCs w:val="28"/>
        </w:rPr>
        <w:t>,</w:t>
      </w:r>
      <w:r w:rsidRPr="007A2F79">
        <w:rPr>
          <w:rFonts w:cs="Times New Roman"/>
          <w:szCs w:val="28"/>
        </w:rPr>
        <w:t xml:space="preserve"> – в разм</w:t>
      </w:r>
      <w:r w:rsidR="007C6854">
        <w:rPr>
          <w:rFonts w:cs="Times New Roman"/>
          <w:szCs w:val="28"/>
        </w:rPr>
        <w:t>ере 10</w:t>
      </w:r>
      <w:r w:rsidRPr="007A2F79">
        <w:rPr>
          <w:rFonts w:cs="Times New Roman"/>
          <w:szCs w:val="28"/>
        </w:rPr>
        <w:t>0 000 рублей</w:t>
      </w:r>
      <w:r>
        <w:rPr>
          <w:rFonts w:cs="Times New Roman"/>
          <w:szCs w:val="28"/>
        </w:rPr>
        <w:t>.</w:t>
      </w:r>
      <w:r w:rsidR="00A86CAC" w:rsidRPr="00CE4E48">
        <w:rPr>
          <w:rFonts w:cs="Times New Roman"/>
          <w:szCs w:val="28"/>
        </w:rPr>
        <w:t>»</w:t>
      </w:r>
      <w:r w:rsidR="00B42CA4">
        <w:rPr>
          <w:rFonts w:cs="Times New Roman"/>
          <w:szCs w:val="28"/>
        </w:rPr>
        <w:t>.</w:t>
      </w:r>
    </w:p>
    <w:p w:rsidR="007A2F79" w:rsidRDefault="00201F3A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02559">
        <w:rPr>
          <w:rFonts w:cs="Times New Roman"/>
          <w:szCs w:val="28"/>
        </w:rPr>
        <w:t>3</w:t>
      </w:r>
      <w:r w:rsidR="007A2F79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 В </w:t>
      </w:r>
      <w:r w:rsidRPr="00201F3A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оложении </w:t>
      </w:r>
      <w:r w:rsidRPr="00201F3A">
        <w:rPr>
          <w:rFonts w:cs="Times New Roman"/>
          <w:szCs w:val="28"/>
        </w:rPr>
        <w:t>о назначении и выплате премий министерства образования Ярославской области победителям и призерам заключительного этапа всероссийской олимпиады школьников</w:t>
      </w:r>
      <w:r>
        <w:rPr>
          <w:rFonts w:cs="Times New Roman"/>
          <w:szCs w:val="28"/>
        </w:rPr>
        <w:t>, утвержденном приказом:</w:t>
      </w:r>
    </w:p>
    <w:p w:rsidR="00201F3A" w:rsidRDefault="00201F3A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50255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.1. Наименование</w:t>
      </w:r>
      <w:r w:rsidR="00B272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дополнить словами </w:t>
      </w:r>
      <w:r w:rsidRPr="00201F3A">
        <w:rPr>
          <w:rFonts w:cs="Times New Roman"/>
          <w:szCs w:val="28"/>
        </w:rPr>
        <w:t xml:space="preserve">«и педагогам, подготовившим победителей </w:t>
      </w:r>
      <w:r w:rsidR="008A1BCD" w:rsidRPr="008A1BCD">
        <w:rPr>
          <w:rFonts w:cs="Times New Roman"/>
          <w:szCs w:val="28"/>
        </w:rPr>
        <w:t xml:space="preserve">и (или) </w:t>
      </w:r>
      <w:r w:rsidR="008A1BCD">
        <w:rPr>
          <w:rFonts w:cs="Times New Roman"/>
          <w:szCs w:val="28"/>
        </w:rPr>
        <w:t xml:space="preserve">призеров </w:t>
      </w:r>
      <w:r w:rsidRPr="00201F3A">
        <w:rPr>
          <w:rFonts w:cs="Times New Roman"/>
          <w:szCs w:val="28"/>
        </w:rPr>
        <w:t>заключительного этапа всероссийской олимпиады школьников».</w:t>
      </w:r>
    </w:p>
    <w:p w:rsidR="0012117E" w:rsidRDefault="00B272F2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</w:t>
      </w:r>
      <w:r w:rsidR="00502559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.2.</w:t>
      </w:r>
      <w:r w:rsidR="005D38ED">
        <w:rPr>
          <w:rFonts w:cs="Times New Roman"/>
          <w:szCs w:val="28"/>
        </w:rPr>
        <w:t> </w:t>
      </w:r>
      <w:r w:rsidR="0012117E">
        <w:rPr>
          <w:rFonts w:cs="Times New Roman"/>
          <w:szCs w:val="28"/>
        </w:rPr>
        <w:t>В разделе 1:</w:t>
      </w:r>
    </w:p>
    <w:p w:rsidR="00B272F2" w:rsidRPr="00D9730F" w:rsidRDefault="0012117E" w:rsidP="00525B60">
      <w:pPr>
        <w:spacing w:line="23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843AE4">
        <w:rPr>
          <w:rFonts w:cs="Times New Roman"/>
          <w:szCs w:val="28"/>
        </w:rPr>
        <w:t>п</w:t>
      </w:r>
      <w:r w:rsidR="00B272F2">
        <w:rPr>
          <w:rFonts w:cs="Times New Roman"/>
          <w:szCs w:val="28"/>
        </w:rPr>
        <w:t>ункт</w:t>
      </w:r>
      <w:r w:rsidR="00843AE4">
        <w:rPr>
          <w:rFonts w:cs="Times New Roman"/>
          <w:szCs w:val="28"/>
        </w:rPr>
        <w:t>ы</w:t>
      </w:r>
      <w:r w:rsidR="00B272F2">
        <w:rPr>
          <w:rFonts w:cs="Times New Roman"/>
          <w:szCs w:val="28"/>
        </w:rPr>
        <w:t xml:space="preserve"> 1</w:t>
      </w:r>
      <w:r w:rsidR="00843AE4">
        <w:rPr>
          <w:rFonts w:cs="Times New Roman"/>
          <w:szCs w:val="28"/>
        </w:rPr>
        <w:t>.1, 1.2</w:t>
      </w:r>
      <w:r w:rsidR="00B272F2">
        <w:rPr>
          <w:rFonts w:cs="Times New Roman"/>
          <w:szCs w:val="28"/>
        </w:rPr>
        <w:t xml:space="preserve"> после слова «школьников» дополнить словами </w:t>
      </w:r>
      <w:r w:rsidR="00B272F2" w:rsidRPr="00201F3A">
        <w:rPr>
          <w:rFonts w:cs="Times New Roman"/>
          <w:szCs w:val="28"/>
        </w:rPr>
        <w:t>«и</w:t>
      </w:r>
      <w:r w:rsidR="005D38ED">
        <w:rPr>
          <w:rFonts w:cs="Times New Roman"/>
          <w:szCs w:val="28"/>
        </w:rPr>
        <w:t> </w:t>
      </w:r>
      <w:r w:rsidR="00B272F2" w:rsidRPr="00201F3A">
        <w:rPr>
          <w:rFonts w:cs="Times New Roman"/>
          <w:szCs w:val="28"/>
        </w:rPr>
        <w:t>педагогам,</w:t>
      </w:r>
      <w:r w:rsidR="00B272F2">
        <w:rPr>
          <w:rFonts w:cs="Times New Roman"/>
          <w:szCs w:val="28"/>
        </w:rPr>
        <w:t xml:space="preserve"> </w:t>
      </w:r>
      <w:r w:rsidR="00B272F2" w:rsidRPr="00201F3A">
        <w:rPr>
          <w:rFonts w:cs="Times New Roman"/>
          <w:szCs w:val="28"/>
        </w:rPr>
        <w:t>подготовившим победителей</w:t>
      </w:r>
      <w:r w:rsidR="008A1BCD">
        <w:rPr>
          <w:rFonts w:cs="Times New Roman"/>
          <w:szCs w:val="28"/>
        </w:rPr>
        <w:t xml:space="preserve"> и </w:t>
      </w:r>
      <w:r w:rsidR="008A1BCD" w:rsidRPr="008A1BCD">
        <w:rPr>
          <w:rFonts w:cs="Times New Roman"/>
          <w:szCs w:val="28"/>
        </w:rPr>
        <w:t xml:space="preserve">(или) </w:t>
      </w:r>
      <w:r w:rsidR="008A1BCD">
        <w:rPr>
          <w:rFonts w:cs="Times New Roman"/>
          <w:szCs w:val="28"/>
        </w:rPr>
        <w:t>призеров</w:t>
      </w:r>
      <w:r w:rsidR="00B272F2" w:rsidRPr="00201F3A">
        <w:rPr>
          <w:rFonts w:cs="Times New Roman"/>
          <w:szCs w:val="28"/>
        </w:rPr>
        <w:t xml:space="preserve"> </w:t>
      </w:r>
      <w:r w:rsidR="00B272F2" w:rsidRPr="00D9730F">
        <w:rPr>
          <w:rFonts w:cs="Times New Roman"/>
          <w:szCs w:val="28"/>
        </w:rPr>
        <w:t>заключительного этапа всероссийской олимпиады школьников,».</w:t>
      </w:r>
    </w:p>
    <w:p w:rsidR="00843AE4" w:rsidRPr="00D9730F" w:rsidRDefault="00201F3A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1.</w:t>
      </w:r>
      <w:r w:rsidR="00502559" w:rsidRPr="00D9730F">
        <w:rPr>
          <w:rFonts w:cs="Times New Roman"/>
          <w:szCs w:val="28"/>
        </w:rPr>
        <w:t>3</w:t>
      </w:r>
      <w:r w:rsidRPr="00D9730F">
        <w:rPr>
          <w:rFonts w:cs="Times New Roman"/>
          <w:szCs w:val="28"/>
        </w:rPr>
        <w:t>.</w:t>
      </w:r>
      <w:r w:rsidR="00B272F2" w:rsidRPr="00D9730F">
        <w:rPr>
          <w:rFonts w:cs="Times New Roman"/>
          <w:szCs w:val="28"/>
        </w:rPr>
        <w:t>3</w:t>
      </w:r>
      <w:r w:rsidRPr="00D9730F">
        <w:rPr>
          <w:rFonts w:cs="Times New Roman"/>
          <w:szCs w:val="28"/>
        </w:rPr>
        <w:t>. </w:t>
      </w:r>
      <w:r w:rsidR="00843AE4" w:rsidRPr="00D9730F">
        <w:rPr>
          <w:rFonts w:cs="Times New Roman"/>
          <w:szCs w:val="28"/>
        </w:rPr>
        <w:t>Раздел 2 дополнить абзацем следующего содержания:</w:t>
      </w:r>
    </w:p>
    <w:p w:rsidR="00843AE4" w:rsidRPr="00D9730F" w:rsidRDefault="00843AE4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«- </w:t>
      </w:r>
      <w:r w:rsidR="00EF0D29">
        <w:rPr>
          <w:rFonts w:cs="Times New Roman"/>
          <w:szCs w:val="28"/>
        </w:rPr>
        <w:t>подготовка педагогом</w:t>
      </w:r>
      <w:r w:rsidRPr="00D9730F">
        <w:rPr>
          <w:rFonts w:cs="Times New Roman"/>
          <w:szCs w:val="28"/>
        </w:rPr>
        <w:t xml:space="preserve"> победителя и (или) призера заключительного этапа всероссийской олимпиады школьников.»</w:t>
      </w:r>
      <w:r w:rsidR="00672D2F">
        <w:rPr>
          <w:rFonts w:cs="Times New Roman"/>
          <w:szCs w:val="28"/>
        </w:rPr>
        <w:t>.</w:t>
      </w:r>
    </w:p>
    <w:p w:rsidR="00ED21F3" w:rsidRPr="00D9730F" w:rsidRDefault="00843AE4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1.3.4. </w:t>
      </w:r>
      <w:r w:rsidR="00ED21F3" w:rsidRPr="00D9730F">
        <w:rPr>
          <w:rFonts w:cs="Times New Roman"/>
          <w:szCs w:val="28"/>
        </w:rPr>
        <w:t>В разделе 3:</w:t>
      </w:r>
    </w:p>
    <w:p w:rsidR="00843AE4" w:rsidRPr="00D9730F" w:rsidRDefault="00843AE4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- пункт 3.3 после слова «школьников» дополнить словами «и</w:t>
      </w:r>
      <w:r w:rsidR="00672D2F">
        <w:rPr>
          <w:rFonts w:cs="Times New Roman"/>
          <w:szCs w:val="28"/>
        </w:rPr>
        <w:t> </w:t>
      </w:r>
      <w:r w:rsidRPr="00D9730F">
        <w:rPr>
          <w:rFonts w:cs="Times New Roman"/>
          <w:szCs w:val="28"/>
        </w:rPr>
        <w:t>педагогам, подготовившим победителей (призеров</w:t>
      </w:r>
      <w:r w:rsidR="00B00474">
        <w:rPr>
          <w:rFonts w:cs="Times New Roman"/>
          <w:szCs w:val="28"/>
        </w:rPr>
        <w:t>)</w:t>
      </w:r>
      <w:r w:rsidRPr="00D9730F">
        <w:rPr>
          <w:rFonts w:cs="Times New Roman"/>
          <w:szCs w:val="28"/>
        </w:rPr>
        <w:t xml:space="preserve"> заключительного этапа всероссийской олимпиады школьников»;</w:t>
      </w:r>
    </w:p>
    <w:p w:rsidR="005D38ED" w:rsidRPr="00D9730F" w:rsidRDefault="002E532B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- </w:t>
      </w:r>
      <w:r w:rsidR="00201F3A" w:rsidRPr="00D9730F">
        <w:rPr>
          <w:rFonts w:cs="Times New Roman"/>
          <w:szCs w:val="28"/>
        </w:rPr>
        <w:t>абзац перв</w:t>
      </w:r>
      <w:r w:rsidR="005D38ED" w:rsidRPr="00D9730F">
        <w:rPr>
          <w:rFonts w:cs="Times New Roman"/>
          <w:szCs w:val="28"/>
        </w:rPr>
        <w:t>ый</w:t>
      </w:r>
      <w:r w:rsidR="00201F3A" w:rsidRPr="00D9730F">
        <w:rPr>
          <w:rFonts w:cs="Times New Roman"/>
          <w:szCs w:val="28"/>
        </w:rPr>
        <w:t xml:space="preserve"> </w:t>
      </w:r>
      <w:r w:rsidR="003E10A8" w:rsidRPr="00D9730F">
        <w:rPr>
          <w:rFonts w:cs="Times New Roman"/>
          <w:szCs w:val="28"/>
        </w:rPr>
        <w:t xml:space="preserve">пункта 3.4 </w:t>
      </w:r>
      <w:r w:rsidR="005D38ED" w:rsidRPr="00D9730F">
        <w:rPr>
          <w:rFonts w:cs="Times New Roman"/>
          <w:szCs w:val="28"/>
        </w:rPr>
        <w:t>изложить в следующей редакции:</w:t>
      </w:r>
    </w:p>
    <w:p w:rsidR="00201F3A" w:rsidRPr="00D9730F" w:rsidRDefault="00201F3A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«</w:t>
      </w:r>
      <w:r w:rsidR="005D38ED" w:rsidRPr="00D9730F">
        <w:rPr>
          <w:rFonts w:cs="Times New Roman"/>
          <w:szCs w:val="28"/>
        </w:rPr>
        <w:t>3.4. </w:t>
      </w:r>
      <w:r w:rsidR="00843AE4" w:rsidRPr="00D9730F">
        <w:t xml:space="preserve">Победители </w:t>
      </w:r>
      <w:r w:rsidR="00900890" w:rsidRPr="00D9730F">
        <w:t>(</w:t>
      </w:r>
      <w:r w:rsidR="00843AE4" w:rsidRPr="00D9730F">
        <w:t>призеры</w:t>
      </w:r>
      <w:r w:rsidR="00900890" w:rsidRPr="00D9730F">
        <w:t>)</w:t>
      </w:r>
      <w:r w:rsidR="00843AE4" w:rsidRPr="00D9730F">
        <w:t xml:space="preserve"> заключительного этапа всероссийской олимпиады школьников, </w:t>
      </w:r>
      <w:r w:rsidR="00931C8E" w:rsidRPr="00D9730F">
        <w:t>педагоги, подготовившие победителей (призеров</w:t>
      </w:r>
      <w:r w:rsidR="00900890" w:rsidRPr="00D9730F">
        <w:t>)</w:t>
      </w:r>
      <w:r w:rsidR="00931C8E" w:rsidRPr="00D9730F">
        <w:t xml:space="preserve"> заключительного этапа всероссийской олимпиады школьников</w:t>
      </w:r>
      <w:r w:rsidR="00672D2F">
        <w:t>,</w:t>
      </w:r>
      <w:r w:rsidR="00843AE4" w:rsidRPr="00D9730F">
        <w:t xml:space="preserve"> </w:t>
      </w:r>
      <w:r w:rsidR="00931C8E" w:rsidRPr="00D9730F">
        <w:rPr>
          <w:rFonts w:cs="Times New Roman"/>
          <w:szCs w:val="28"/>
        </w:rPr>
        <w:t>представляю</w:t>
      </w:r>
      <w:r w:rsidR="005D38ED" w:rsidRPr="00D9730F">
        <w:rPr>
          <w:rFonts w:cs="Times New Roman"/>
          <w:szCs w:val="28"/>
        </w:rPr>
        <w:t>т в министерство следующие документы:</w:t>
      </w:r>
      <w:r w:rsidRPr="00D9730F">
        <w:rPr>
          <w:rFonts w:cs="Times New Roman"/>
          <w:szCs w:val="28"/>
        </w:rPr>
        <w:t>»</w:t>
      </w:r>
      <w:r w:rsidR="005D38ED" w:rsidRPr="00D9730F">
        <w:rPr>
          <w:rFonts w:cs="Times New Roman"/>
          <w:szCs w:val="28"/>
        </w:rPr>
        <w:t>;</w:t>
      </w:r>
      <w:r w:rsidRPr="00D9730F">
        <w:rPr>
          <w:rFonts w:cs="Times New Roman"/>
          <w:szCs w:val="28"/>
        </w:rPr>
        <w:t xml:space="preserve"> </w:t>
      </w:r>
    </w:p>
    <w:p w:rsidR="00843AE4" w:rsidRPr="00D9730F" w:rsidRDefault="00843AE4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 xml:space="preserve">- абзац седьмой </w:t>
      </w:r>
      <w:r w:rsidR="003E10A8" w:rsidRPr="00D9730F">
        <w:rPr>
          <w:rFonts w:cs="Times New Roman"/>
          <w:szCs w:val="28"/>
        </w:rPr>
        <w:t xml:space="preserve">пункта 3.4 </w:t>
      </w:r>
      <w:r w:rsidR="00931C8E" w:rsidRPr="00D9730F">
        <w:rPr>
          <w:rFonts w:cs="Times New Roman"/>
          <w:szCs w:val="28"/>
        </w:rPr>
        <w:t>после слова «школьников» дополнить словами «, педагог</w:t>
      </w:r>
      <w:r w:rsidR="00EF0D29">
        <w:rPr>
          <w:rFonts w:cs="Times New Roman"/>
          <w:szCs w:val="28"/>
        </w:rPr>
        <w:t>а</w:t>
      </w:r>
      <w:r w:rsidR="00931C8E" w:rsidRPr="00D9730F">
        <w:rPr>
          <w:rFonts w:cs="Times New Roman"/>
          <w:szCs w:val="28"/>
        </w:rPr>
        <w:t>, подготовивш</w:t>
      </w:r>
      <w:r w:rsidR="00EF0D29">
        <w:rPr>
          <w:rFonts w:cs="Times New Roman"/>
          <w:szCs w:val="28"/>
        </w:rPr>
        <w:t>его</w:t>
      </w:r>
      <w:r w:rsidR="00D9730F">
        <w:rPr>
          <w:rFonts w:cs="Times New Roman"/>
          <w:szCs w:val="28"/>
        </w:rPr>
        <w:t xml:space="preserve"> </w:t>
      </w:r>
      <w:r w:rsidR="00931C8E" w:rsidRPr="00D9730F">
        <w:rPr>
          <w:rFonts w:cs="Times New Roman"/>
          <w:szCs w:val="28"/>
        </w:rPr>
        <w:t>победител</w:t>
      </w:r>
      <w:r w:rsidR="00D9730F">
        <w:rPr>
          <w:rFonts w:cs="Times New Roman"/>
          <w:szCs w:val="28"/>
        </w:rPr>
        <w:t>ей</w:t>
      </w:r>
      <w:r w:rsidR="00931C8E" w:rsidRPr="00D9730F">
        <w:rPr>
          <w:rFonts w:cs="Times New Roman"/>
          <w:szCs w:val="28"/>
        </w:rPr>
        <w:t xml:space="preserve"> (призер</w:t>
      </w:r>
      <w:r w:rsidR="00D9730F">
        <w:rPr>
          <w:rFonts w:cs="Times New Roman"/>
          <w:szCs w:val="28"/>
        </w:rPr>
        <w:t>ов</w:t>
      </w:r>
      <w:r w:rsidR="000E3779" w:rsidRPr="00D9730F">
        <w:rPr>
          <w:rFonts w:cs="Times New Roman"/>
          <w:szCs w:val="28"/>
        </w:rPr>
        <w:t>)</w:t>
      </w:r>
      <w:r w:rsidR="00931C8E" w:rsidRPr="00D9730F">
        <w:rPr>
          <w:rFonts w:cs="Times New Roman"/>
          <w:szCs w:val="28"/>
        </w:rPr>
        <w:t xml:space="preserve"> заключительного этапа всероссийской олимпиады школьников»;</w:t>
      </w:r>
    </w:p>
    <w:p w:rsidR="00931C8E" w:rsidRPr="00D9730F" w:rsidRDefault="00931C8E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- пункт 3.6 после слова «школьников» дополнить словами «, педагогов, подготовивших победителей (призеров</w:t>
      </w:r>
      <w:r w:rsidR="000E3779" w:rsidRPr="00D9730F">
        <w:rPr>
          <w:rFonts w:cs="Times New Roman"/>
          <w:szCs w:val="28"/>
        </w:rPr>
        <w:t>)</w:t>
      </w:r>
      <w:r w:rsidRPr="00D9730F">
        <w:rPr>
          <w:rFonts w:cs="Times New Roman"/>
          <w:szCs w:val="28"/>
        </w:rPr>
        <w:t xml:space="preserve"> заключительного этапа всероссийской олимпиады школьников»;</w:t>
      </w:r>
    </w:p>
    <w:p w:rsidR="00C90C37" w:rsidRPr="00D9730F" w:rsidRDefault="00ED21F3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- д</w:t>
      </w:r>
      <w:r w:rsidR="00C90C37" w:rsidRPr="00D9730F">
        <w:rPr>
          <w:rFonts w:cs="Times New Roman"/>
          <w:szCs w:val="28"/>
        </w:rPr>
        <w:t>ополнить пунктами 3.7, 3.8 следующего содержания</w:t>
      </w:r>
      <w:r w:rsidRPr="00D9730F">
        <w:rPr>
          <w:rFonts w:cs="Times New Roman"/>
          <w:szCs w:val="28"/>
        </w:rPr>
        <w:t>:</w:t>
      </w:r>
    </w:p>
    <w:p w:rsidR="00C90C37" w:rsidRPr="00D9730F" w:rsidRDefault="00C90C37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«3.7.</w:t>
      </w:r>
      <w:r w:rsidR="005D38ED" w:rsidRPr="00D9730F">
        <w:rPr>
          <w:rFonts w:cs="Times New Roman"/>
          <w:szCs w:val="28"/>
        </w:rPr>
        <w:t> </w:t>
      </w:r>
      <w:r w:rsidRPr="00D9730F">
        <w:rPr>
          <w:rFonts w:cs="Times New Roman"/>
          <w:szCs w:val="28"/>
        </w:rPr>
        <w:t>Победителю (призеру</w:t>
      </w:r>
      <w:r w:rsidR="00A213D0" w:rsidRPr="00D9730F">
        <w:rPr>
          <w:rFonts w:cs="Times New Roman"/>
          <w:szCs w:val="28"/>
        </w:rPr>
        <w:t>)</w:t>
      </w:r>
      <w:r w:rsidRPr="00D9730F">
        <w:rPr>
          <w:rFonts w:cs="Times New Roman"/>
          <w:szCs w:val="28"/>
        </w:rPr>
        <w:t xml:space="preserve"> заключительного этапа всероссийской олимпиады школьников по нескольким предметам премия присуждается и</w:t>
      </w:r>
      <w:r w:rsidR="008430D0">
        <w:rPr>
          <w:rFonts w:cs="Times New Roman"/>
          <w:szCs w:val="28"/>
        </w:rPr>
        <w:t> </w:t>
      </w:r>
      <w:r w:rsidRPr="00D9730F">
        <w:rPr>
          <w:rFonts w:cs="Times New Roman"/>
          <w:szCs w:val="28"/>
        </w:rPr>
        <w:t xml:space="preserve">выплачивается за </w:t>
      </w:r>
      <w:r w:rsidR="0077393A">
        <w:rPr>
          <w:rFonts w:cs="Times New Roman"/>
          <w:szCs w:val="28"/>
        </w:rPr>
        <w:t xml:space="preserve">каждую </w:t>
      </w:r>
      <w:r w:rsidR="00EF0D29">
        <w:rPr>
          <w:rFonts w:cs="Times New Roman"/>
          <w:szCs w:val="28"/>
        </w:rPr>
        <w:t>победу</w:t>
      </w:r>
      <w:r w:rsidR="0077393A">
        <w:rPr>
          <w:rFonts w:cs="Times New Roman"/>
          <w:szCs w:val="28"/>
        </w:rPr>
        <w:t xml:space="preserve">, </w:t>
      </w:r>
      <w:r w:rsidR="002E532B" w:rsidRPr="00D9730F">
        <w:rPr>
          <w:rFonts w:cs="Times New Roman"/>
          <w:szCs w:val="28"/>
        </w:rPr>
        <w:t>призовое место, полученн</w:t>
      </w:r>
      <w:r w:rsidR="00795F7F">
        <w:rPr>
          <w:rFonts w:cs="Times New Roman"/>
          <w:szCs w:val="28"/>
        </w:rPr>
        <w:t>о</w:t>
      </w:r>
      <w:r w:rsidR="002E532B" w:rsidRPr="00D9730F">
        <w:rPr>
          <w:rFonts w:cs="Times New Roman"/>
          <w:szCs w:val="28"/>
        </w:rPr>
        <w:t>е на заключительном этапе всероссийской олимпиады школьников.</w:t>
      </w:r>
    </w:p>
    <w:p w:rsidR="00C90C37" w:rsidRPr="00D9730F" w:rsidRDefault="00C90C37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3.8.</w:t>
      </w:r>
      <w:r w:rsidR="005D38ED" w:rsidRPr="00D9730F">
        <w:rPr>
          <w:rFonts w:cs="Times New Roman"/>
          <w:szCs w:val="28"/>
        </w:rPr>
        <w:t> </w:t>
      </w:r>
      <w:r w:rsidRPr="00D9730F">
        <w:rPr>
          <w:rFonts w:cs="Times New Roman"/>
          <w:szCs w:val="28"/>
        </w:rPr>
        <w:t xml:space="preserve">В случае если в подготовке победителя </w:t>
      </w:r>
      <w:r w:rsidR="00EC287F" w:rsidRPr="00D9730F">
        <w:rPr>
          <w:rFonts w:cs="Times New Roman"/>
          <w:szCs w:val="28"/>
        </w:rPr>
        <w:t>(</w:t>
      </w:r>
      <w:r w:rsidRPr="00D9730F">
        <w:rPr>
          <w:rFonts w:cs="Times New Roman"/>
          <w:szCs w:val="28"/>
        </w:rPr>
        <w:t>призера</w:t>
      </w:r>
      <w:r w:rsidR="00EC287F" w:rsidRPr="00D9730F">
        <w:rPr>
          <w:rFonts w:cs="Times New Roman"/>
          <w:szCs w:val="28"/>
        </w:rPr>
        <w:t>)</w:t>
      </w:r>
      <w:r w:rsidRPr="00D9730F">
        <w:rPr>
          <w:rFonts w:cs="Times New Roman"/>
          <w:szCs w:val="28"/>
        </w:rPr>
        <w:t xml:space="preserve"> заключительного этапа </w:t>
      </w:r>
      <w:r w:rsidR="00B272F2" w:rsidRPr="00D9730F">
        <w:rPr>
          <w:rFonts w:cs="Times New Roman"/>
          <w:szCs w:val="28"/>
        </w:rPr>
        <w:t xml:space="preserve">всероссийской </w:t>
      </w:r>
      <w:r w:rsidRPr="00D9730F">
        <w:rPr>
          <w:rFonts w:cs="Times New Roman"/>
          <w:szCs w:val="28"/>
        </w:rPr>
        <w:t xml:space="preserve">олимпиады </w:t>
      </w:r>
      <w:r w:rsidR="00B272F2" w:rsidRPr="00D9730F">
        <w:rPr>
          <w:rFonts w:cs="Times New Roman"/>
          <w:szCs w:val="28"/>
        </w:rPr>
        <w:t xml:space="preserve">школьников </w:t>
      </w:r>
      <w:r w:rsidRPr="00D9730F">
        <w:rPr>
          <w:rFonts w:cs="Times New Roman"/>
          <w:szCs w:val="28"/>
        </w:rPr>
        <w:t>принимали участие дв</w:t>
      </w:r>
      <w:r w:rsidR="00672D2F">
        <w:rPr>
          <w:rFonts w:cs="Times New Roman"/>
          <w:szCs w:val="28"/>
        </w:rPr>
        <w:t>а</w:t>
      </w:r>
      <w:r w:rsidRPr="00D9730F">
        <w:rPr>
          <w:rFonts w:cs="Times New Roman"/>
          <w:szCs w:val="28"/>
        </w:rPr>
        <w:t xml:space="preserve"> </w:t>
      </w:r>
      <w:r w:rsidR="00672D2F" w:rsidRPr="00D9730F">
        <w:rPr>
          <w:rFonts w:cs="Times New Roman"/>
          <w:szCs w:val="28"/>
        </w:rPr>
        <w:t>педагог</w:t>
      </w:r>
      <w:r w:rsidR="00672D2F">
        <w:rPr>
          <w:rFonts w:cs="Times New Roman"/>
          <w:szCs w:val="28"/>
        </w:rPr>
        <w:t>а</w:t>
      </w:r>
      <w:r w:rsidR="00672D2F" w:rsidRPr="00D9730F">
        <w:rPr>
          <w:rFonts w:cs="Times New Roman"/>
          <w:szCs w:val="28"/>
        </w:rPr>
        <w:t xml:space="preserve"> </w:t>
      </w:r>
      <w:r w:rsidRPr="00D9730F">
        <w:rPr>
          <w:rFonts w:cs="Times New Roman"/>
          <w:szCs w:val="28"/>
        </w:rPr>
        <w:t>или более, каждому из них премия выплачивается в</w:t>
      </w:r>
      <w:r w:rsidR="005D38ED" w:rsidRPr="00D9730F">
        <w:rPr>
          <w:rFonts w:cs="Times New Roman"/>
          <w:szCs w:val="28"/>
        </w:rPr>
        <w:t> </w:t>
      </w:r>
      <w:r w:rsidRPr="00D9730F">
        <w:rPr>
          <w:rFonts w:cs="Times New Roman"/>
          <w:szCs w:val="28"/>
        </w:rPr>
        <w:t>равных долях от</w:t>
      </w:r>
      <w:r w:rsidR="00672D2F">
        <w:rPr>
          <w:rFonts w:cs="Times New Roman"/>
          <w:szCs w:val="28"/>
        </w:rPr>
        <w:t> </w:t>
      </w:r>
      <w:r w:rsidRPr="00D9730F">
        <w:rPr>
          <w:rFonts w:cs="Times New Roman"/>
          <w:szCs w:val="28"/>
        </w:rPr>
        <w:t>установленного размера премии.</w:t>
      </w:r>
    </w:p>
    <w:p w:rsidR="00C90C37" w:rsidRPr="00D9730F" w:rsidRDefault="00C90C37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 xml:space="preserve">В случае если педагог подготовил нескольких победителей </w:t>
      </w:r>
      <w:r w:rsidR="003B5208" w:rsidRPr="00D9730F">
        <w:rPr>
          <w:rFonts w:cs="Times New Roman"/>
          <w:szCs w:val="28"/>
        </w:rPr>
        <w:t>(</w:t>
      </w:r>
      <w:r w:rsidRPr="00D9730F">
        <w:rPr>
          <w:rFonts w:cs="Times New Roman"/>
          <w:szCs w:val="28"/>
        </w:rPr>
        <w:t>призеров</w:t>
      </w:r>
      <w:r w:rsidR="003B5208" w:rsidRPr="00D9730F">
        <w:rPr>
          <w:rFonts w:cs="Times New Roman"/>
          <w:szCs w:val="28"/>
        </w:rPr>
        <w:t>)</w:t>
      </w:r>
      <w:r w:rsidRPr="00D9730F">
        <w:rPr>
          <w:rFonts w:cs="Times New Roman"/>
          <w:szCs w:val="28"/>
        </w:rPr>
        <w:t xml:space="preserve"> заключительного этапа всероссийской олимпиады школьников, премия выплачивается ему за каждого из них в установленном размере.».</w:t>
      </w:r>
    </w:p>
    <w:p w:rsidR="002E532B" w:rsidRPr="00D9730F" w:rsidRDefault="00931C8E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1.3.5. </w:t>
      </w:r>
      <w:r w:rsidR="002E532B" w:rsidRPr="00D9730F">
        <w:rPr>
          <w:rFonts w:cs="Times New Roman"/>
          <w:szCs w:val="28"/>
        </w:rPr>
        <w:t>Раздел 4 изложить в следующей редакции:</w:t>
      </w:r>
    </w:p>
    <w:p w:rsidR="00EF0D29" w:rsidRDefault="002E532B" w:rsidP="00525B60">
      <w:pPr>
        <w:spacing w:line="230" w:lineRule="auto"/>
        <w:jc w:val="center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«</w:t>
      </w:r>
      <w:r w:rsidR="00EF0D29">
        <w:rPr>
          <w:rFonts w:cs="Times New Roman"/>
          <w:szCs w:val="28"/>
        </w:rPr>
        <w:t>4.</w:t>
      </w:r>
      <w:r w:rsidR="00525B60">
        <w:rPr>
          <w:rFonts w:cs="Times New Roman"/>
          <w:szCs w:val="28"/>
        </w:rPr>
        <w:t xml:space="preserve"> </w:t>
      </w:r>
      <w:r w:rsidR="00EF0D29">
        <w:rPr>
          <w:rFonts w:cs="Times New Roman"/>
          <w:szCs w:val="28"/>
        </w:rPr>
        <w:t>Источники финансирования</w:t>
      </w:r>
    </w:p>
    <w:p w:rsidR="00EF0D29" w:rsidRDefault="00EF0D29" w:rsidP="00525B60">
      <w:pPr>
        <w:spacing w:line="230" w:lineRule="auto"/>
        <w:jc w:val="center"/>
        <w:rPr>
          <w:rFonts w:cs="Times New Roman"/>
          <w:szCs w:val="28"/>
        </w:rPr>
      </w:pPr>
    </w:p>
    <w:p w:rsidR="002E532B" w:rsidRPr="00D9730F" w:rsidRDefault="002E532B" w:rsidP="00525B60">
      <w:pPr>
        <w:spacing w:line="230" w:lineRule="auto"/>
        <w:jc w:val="both"/>
        <w:rPr>
          <w:rFonts w:cs="Times New Roman"/>
          <w:szCs w:val="28"/>
        </w:rPr>
      </w:pPr>
      <w:r w:rsidRPr="00D9730F">
        <w:rPr>
          <w:rFonts w:cs="Times New Roman"/>
          <w:szCs w:val="28"/>
        </w:rPr>
        <w:t>Финансирование мероприятия осуществляется в рамках комплекса процессных мероприятий "Обеспечение мероприятий по совершенствованию условий образовательного процесса и мотивации участн</w:t>
      </w:r>
      <w:r w:rsidR="0077393A">
        <w:rPr>
          <w:rFonts w:cs="Times New Roman"/>
          <w:szCs w:val="28"/>
        </w:rPr>
        <w:t>иков образовательного процесса"</w:t>
      </w:r>
      <w:r w:rsidR="00EF0D29">
        <w:rPr>
          <w:rFonts w:cs="Times New Roman"/>
          <w:szCs w:val="28"/>
        </w:rPr>
        <w:t xml:space="preserve"> </w:t>
      </w:r>
      <w:r w:rsidR="00525B60">
        <w:rPr>
          <w:rFonts w:cs="Times New Roman"/>
          <w:szCs w:val="28"/>
        </w:rPr>
        <w:t>г</w:t>
      </w:r>
      <w:r w:rsidRPr="00D9730F">
        <w:rPr>
          <w:rFonts w:cs="Times New Roman"/>
          <w:szCs w:val="28"/>
        </w:rPr>
        <w:t>осударственной программы Ярославской области "Развитие образования в Ярославской области" на</w:t>
      </w:r>
      <w:r w:rsidR="008430D0">
        <w:rPr>
          <w:rFonts w:cs="Times New Roman"/>
          <w:szCs w:val="28"/>
        </w:rPr>
        <w:t> </w:t>
      </w:r>
      <w:r w:rsidR="00EF0D29">
        <w:rPr>
          <w:rFonts w:cs="Times New Roman"/>
          <w:szCs w:val="28"/>
        </w:rPr>
        <w:t xml:space="preserve">соответствующий </w:t>
      </w:r>
      <w:r w:rsidRPr="00D9730F">
        <w:rPr>
          <w:rFonts w:cs="Times New Roman"/>
          <w:szCs w:val="28"/>
        </w:rPr>
        <w:t>финансовый год.».</w:t>
      </w:r>
    </w:p>
    <w:p w:rsidR="007C790E" w:rsidRPr="0038485F" w:rsidRDefault="008A1BCD" w:rsidP="00525B60">
      <w:pPr>
        <w:spacing w:line="230" w:lineRule="auto"/>
        <w:jc w:val="both"/>
        <w:rPr>
          <w:rFonts w:cs="Times New Roman"/>
          <w:sz w:val="24"/>
          <w:szCs w:val="28"/>
        </w:rPr>
      </w:pPr>
      <w:r w:rsidRPr="00D9730F">
        <w:rPr>
          <w:rFonts w:cs="Times New Roman"/>
          <w:szCs w:val="28"/>
        </w:rPr>
        <w:t>2</w:t>
      </w:r>
      <w:r w:rsidR="0038485F" w:rsidRPr="00D9730F">
        <w:rPr>
          <w:rFonts w:cs="Times New Roman"/>
          <w:szCs w:val="28"/>
        </w:rPr>
        <w:t>. </w:t>
      </w:r>
      <w:r w:rsidR="00BD4883" w:rsidRPr="00D9730F">
        <w:rPr>
          <w:rFonts w:cs="Times New Roman"/>
          <w:szCs w:val="28"/>
        </w:rPr>
        <w:t xml:space="preserve">Приказ вступает в силу </w:t>
      </w:r>
      <w:r w:rsidR="002E532B" w:rsidRPr="00D9730F">
        <w:rPr>
          <w:rFonts w:cs="Times New Roman"/>
          <w:szCs w:val="28"/>
        </w:rPr>
        <w:t xml:space="preserve">с </w:t>
      </w:r>
      <w:r w:rsidR="00672D2F">
        <w:rPr>
          <w:rFonts w:cs="Times New Roman"/>
          <w:szCs w:val="28"/>
        </w:rPr>
        <w:t>0</w:t>
      </w:r>
      <w:r w:rsidR="002E532B" w:rsidRPr="00D9730F">
        <w:rPr>
          <w:rFonts w:cs="Times New Roman"/>
          <w:szCs w:val="28"/>
        </w:rPr>
        <w:t>1 января 2025 года.</w:t>
      </w:r>
    </w:p>
    <w:p w:rsidR="00AC7A82" w:rsidRDefault="00AC7A82" w:rsidP="00525B60">
      <w:pPr>
        <w:spacing w:line="230" w:lineRule="auto"/>
        <w:ind w:firstLine="0"/>
        <w:jc w:val="both"/>
        <w:rPr>
          <w:rFonts w:cs="Times New Roman"/>
          <w:szCs w:val="28"/>
        </w:rPr>
      </w:pPr>
    </w:p>
    <w:p w:rsidR="003552C6" w:rsidRDefault="00603653" w:rsidP="00525B60">
      <w:pPr>
        <w:spacing w:line="230" w:lineRule="auto"/>
        <w:ind w:firstLine="0"/>
        <w:rPr>
          <w:szCs w:val="28"/>
        </w:rPr>
      </w:pPr>
      <w:r w:rsidRPr="00DD60B5">
        <w:rPr>
          <w:szCs w:val="28"/>
        </w:rPr>
        <w:t xml:space="preserve">Министр образования </w:t>
      </w:r>
    </w:p>
    <w:p w:rsidR="00092C6D" w:rsidRPr="00DD60B5" w:rsidRDefault="00603653" w:rsidP="00525B60">
      <w:pPr>
        <w:spacing w:line="230" w:lineRule="auto"/>
        <w:ind w:firstLine="0"/>
      </w:pPr>
      <w:r w:rsidRPr="00DD60B5">
        <w:rPr>
          <w:szCs w:val="28"/>
        </w:rPr>
        <w:t>Ярославской области</w:t>
      </w:r>
      <w:r w:rsidR="0038485F" w:rsidRPr="00DD60B5">
        <w:rPr>
          <w:szCs w:val="28"/>
        </w:rPr>
        <w:tab/>
      </w:r>
      <w:r w:rsidR="0038485F" w:rsidRPr="00DD60B5">
        <w:rPr>
          <w:szCs w:val="28"/>
        </w:rPr>
        <w:tab/>
      </w:r>
      <w:r w:rsidR="0038485F" w:rsidRPr="00DD60B5">
        <w:rPr>
          <w:szCs w:val="28"/>
        </w:rPr>
        <w:tab/>
      </w:r>
      <w:r w:rsidR="0038485F" w:rsidRPr="00DD60B5">
        <w:rPr>
          <w:szCs w:val="28"/>
        </w:rPr>
        <w:tab/>
      </w:r>
      <w:r w:rsidR="003552C6">
        <w:rPr>
          <w:szCs w:val="28"/>
        </w:rPr>
        <w:tab/>
      </w:r>
      <w:r w:rsidR="003552C6">
        <w:rPr>
          <w:szCs w:val="28"/>
        </w:rPr>
        <w:tab/>
      </w:r>
      <w:r w:rsidR="003552C6">
        <w:rPr>
          <w:szCs w:val="28"/>
        </w:rPr>
        <w:tab/>
      </w:r>
      <w:r w:rsidR="003552C6">
        <w:rPr>
          <w:szCs w:val="28"/>
        </w:rPr>
        <w:tab/>
      </w:r>
      <w:r w:rsidR="0038485F" w:rsidRPr="00DD60B5">
        <w:rPr>
          <w:szCs w:val="28"/>
        </w:rPr>
        <w:t xml:space="preserve"> </w:t>
      </w:r>
      <w:r w:rsidR="0038485F" w:rsidRPr="00DD60B5">
        <w:rPr>
          <w:szCs w:val="28"/>
        </w:rPr>
        <w:fldChar w:fldCharType="begin"/>
      </w:r>
      <w:r w:rsidR="0038485F" w:rsidRPr="00DD60B5">
        <w:rPr>
          <w:szCs w:val="28"/>
        </w:rPr>
        <w:instrText xml:space="preserve"> DOCPROPERTY "Р*Подписант...*ИОФамилия" \* MERGEFORMAT </w:instrText>
      </w:r>
      <w:r w:rsidR="0038485F" w:rsidRPr="00DD60B5">
        <w:rPr>
          <w:szCs w:val="28"/>
        </w:rPr>
        <w:fldChar w:fldCharType="separate"/>
      </w:r>
      <w:r w:rsidR="0038485F" w:rsidRPr="00DD60B5">
        <w:rPr>
          <w:szCs w:val="28"/>
        </w:rPr>
        <w:t>И.В. Лобода</w:t>
      </w:r>
      <w:r w:rsidR="0038485F" w:rsidRPr="00DD60B5">
        <w:rPr>
          <w:szCs w:val="28"/>
        </w:rPr>
        <w:fldChar w:fldCharType="end"/>
      </w:r>
      <w:r w:rsidR="00B00688">
        <w:br/>
      </w:r>
    </w:p>
    <w:sectPr w:rsidR="00092C6D" w:rsidRPr="00DD60B5" w:rsidSect="007C35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62" w:rsidRDefault="00B36362" w:rsidP="00CF5840">
      <w:r>
        <w:separator/>
      </w:r>
    </w:p>
  </w:endnote>
  <w:endnote w:type="continuationSeparator" w:id="0">
    <w:p w:rsidR="00B36362" w:rsidRDefault="00B36362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88" w:rsidRDefault="00B006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00688" w:rsidTr="00B006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00688" w:rsidRPr="00B00688" w:rsidRDefault="00B00688" w:rsidP="00B0068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B006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00688" w:rsidRPr="00B00688" w:rsidRDefault="00B00688" w:rsidP="00B0068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00688">
            <w:rPr>
              <w:rFonts w:cs="Times New Roman"/>
              <w:color w:val="808080"/>
              <w:sz w:val="18"/>
            </w:rPr>
            <w:t xml:space="preserve">Страница </w:t>
          </w:r>
          <w:r w:rsidRPr="00B00688">
            <w:rPr>
              <w:rFonts w:cs="Times New Roman"/>
              <w:color w:val="808080"/>
              <w:sz w:val="18"/>
            </w:rPr>
            <w:fldChar w:fldCharType="begin"/>
          </w:r>
          <w:r w:rsidRPr="00B006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B00688">
            <w:rPr>
              <w:rFonts w:cs="Times New Roman"/>
              <w:color w:val="808080"/>
              <w:sz w:val="18"/>
            </w:rPr>
            <w:fldChar w:fldCharType="separate"/>
          </w:r>
          <w:r w:rsidRPr="00B00688">
            <w:rPr>
              <w:rFonts w:cs="Times New Roman"/>
              <w:noProof/>
              <w:color w:val="808080"/>
              <w:sz w:val="18"/>
            </w:rPr>
            <w:t>1</w:t>
          </w:r>
          <w:r w:rsidRPr="00B00688">
            <w:rPr>
              <w:rFonts w:cs="Times New Roman"/>
              <w:color w:val="808080"/>
              <w:sz w:val="18"/>
            </w:rPr>
            <w:fldChar w:fldCharType="end"/>
          </w:r>
          <w:r w:rsidRPr="00B00688">
            <w:rPr>
              <w:rFonts w:cs="Times New Roman"/>
              <w:color w:val="808080"/>
              <w:sz w:val="18"/>
            </w:rPr>
            <w:t xml:space="preserve"> из </w:t>
          </w:r>
          <w:r w:rsidRPr="00B00688">
            <w:rPr>
              <w:rFonts w:cs="Times New Roman"/>
              <w:color w:val="808080"/>
              <w:sz w:val="18"/>
            </w:rPr>
            <w:fldChar w:fldCharType="begin"/>
          </w:r>
          <w:r w:rsidRPr="00B006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00688">
            <w:rPr>
              <w:rFonts w:cs="Times New Roman"/>
              <w:color w:val="808080"/>
              <w:sz w:val="18"/>
            </w:rPr>
            <w:fldChar w:fldCharType="separate"/>
          </w:r>
          <w:r w:rsidRPr="00B00688">
            <w:rPr>
              <w:rFonts w:cs="Times New Roman"/>
              <w:noProof/>
              <w:color w:val="808080"/>
              <w:sz w:val="18"/>
            </w:rPr>
            <w:t>2</w:t>
          </w:r>
          <w:r w:rsidRPr="00B0068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B00688" w:rsidRPr="00B00688" w:rsidRDefault="00B00688" w:rsidP="00B006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B00688" w:rsidTr="00B00688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B00688" w:rsidRPr="00B00688" w:rsidRDefault="00B00688" w:rsidP="00B0068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B0068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B00688" w:rsidRPr="00B00688" w:rsidRDefault="00B00688" w:rsidP="00B0068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B00688">
            <w:rPr>
              <w:rFonts w:cs="Times New Roman"/>
              <w:color w:val="808080"/>
              <w:sz w:val="18"/>
            </w:rPr>
            <w:t xml:space="preserve">Страница </w:t>
          </w:r>
          <w:r w:rsidRPr="00B00688">
            <w:rPr>
              <w:rFonts w:cs="Times New Roman"/>
              <w:color w:val="808080"/>
              <w:sz w:val="18"/>
            </w:rPr>
            <w:fldChar w:fldCharType="begin"/>
          </w:r>
          <w:r w:rsidRPr="00B00688">
            <w:rPr>
              <w:rFonts w:cs="Times New Roman"/>
              <w:color w:val="808080"/>
              <w:sz w:val="18"/>
            </w:rPr>
            <w:instrText xml:space="preserve"> PAGE </w:instrText>
          </w:r>
          <w:r w:rsidRPr="00B00688">
            <w:rPr>
              <w:rFonts w:cs="Times New Roman"/>
              <w:color w:val="808080"/>
              <w:sz w:val="18"/>
            </w:rPr>
            <w:fldChar w:fldCharType="separate"/>
          </w:r>
          <w:r w:rsidRPr="00B00688">
            <w:rPr>
              <w:rFonts w:cs="Times New Roman"/>
              <w:noProof/>
              <w:color w:val="808080"/>
              <w:sz w:val="18"/>
            </w:rPr>
            <w:t>1</w:t>
          </w:r>
          <w:r w:rsidRPr="00B00688">
            <w:rPr>
              <w:rFonts w:cs="Times New Roman"/>
              <w:color w:val="808080"/>
              <w:sz w:val="18"/>
            </w:rPr>
            <w:fldChar w:fldCharType="end"/>
          </w:r>
          <w:r w:rsidRPr="00B00688">
            <w:rPr>
              <w:rFonts w:cs="Times New Roman"/>
              <w:color w:val="808080"/>
              <w:sz w:val="18"/>
            </w:rPr>
            <w:t xml:space="preserve"> из </w:t>
          </w:r>
          <w:r w:rsidRPr="00B00688">
            <w:rPr>
              <w:rFonts w:cs="Times New Roman"/>
              <w:color w:val="808080"/>
              <w:sz w:val="18"/>
            </w:rPr>
            <w:fldChar w:fldCharType="begin"/>
          </w:r>
          <w:r w:rsidRPr="00B0068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B00688">
            <w:rPr>
              <w:rFonts w:cs="Times New Roman"/>
              <w:color w:val="808080"/>
              <w:sz w:val="18"/>
            </w:rPr>
            <w:fldChar w:fldCharType="separate"/>
          </w:r>
          <w:r w:rsidRPr="00B00688">
            <w:rPr>
              <w:rFonts w:cs="Times New Roman"/>
              <w:noProof/>
              <w:color w:val="808080"/>
              <w:sz w:val="18"/>
            </w:rPr>
            <w:t>2</w:t>
          </w:r>
          <w:r w:rsidRPr="00B00688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:rsidR="00B00688" w:rsidRPr="00B00688" w:rsidRDefault="00B00688" w:rsidP="00B006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62" w:rsidRDefault="00B36362" w:rsidP="00CF5840">
      <w:r>
        <w:separator/>
      </w:r>
    </w:p>
  </w:footnote>
  <w:footnote w:type="continuationSeparator" w:id="0">
    <w:p w:rsidR="00B36362" w:rsidRDefault="00B36362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88" w:rsidRDefault="00B006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536" w:rsidRPr="00B00688" w:rsidRDefault="00B65536" w:rsidP="00B006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88" w:rsidRDefault="00B006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24F6"/>
    <w:multiLevelType w:val="hybridMultilevel"/>
    <w:tmpl w:val="0F86D9DE"/>
    <w:lvl w:ilvl="0" w:tplc="E5D6D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667D"/>
    <w:rsid w:val="00007DCA"/>
    <w:rsid w:val="0001520D"/>
    <w:rsid w:val="00092C6D"/>
    <w:rsid w:val="000A1BAF"/>
    <w:rsid w:val="000A53E6"/>
    <w:rsid w:val="000A73F3"/>
    <w:rsid w:val="000B42C5"/>
    <w:rsid w:val="000C31D4"/>
    <w:rsid w:val="000E3779"/>
    <w:rsid w:val="000F5094"/>
    <w:rsid w:val="00112232"/>
    <w:rsid w:val="001201B6"/>
    <w:rsid w:val="0012117E"/>
    <w:rsid w:val="001347C5"/>
    <w:rsid w:val="00151E42"/>
    <w:rsid w:val="00161FDF"/>
    <w:rsid w:val="00166E45"/>
    <w:rsid w:val="001707B3"/>
    <w:rsid w:val="00193BA4"/>
    <w:rsid w:val="001B6AAD"/>
    <w:rsid w:val="001C78DA"/>
    <w:rsid w:val="001F0869"/>
    <w:rsid w:val="001F2B89"/>
    <w:rsid w:val="00201F3A"/>
    <w:rsid w:val="00226648"/>
    <w:rsid w:val="002306C4"/>
    <w:rsid w:val="00234646"/>
    <w:rsid w:val="00260038"/>
    <w:rsid w:val="002702E7"/>
    <w:rsid w:val="002746E0"/>
    <w:rsid w:val="00282D64"/>
    <w:rsid w:val="00285A42"/>
    <w:rsid w:val="002A50C5"/>
    <w:rsid w:val="002C6E80"/>
    <w:rsid w:val="002D4573"/>
    <w:rsid w:val="002E532B"/>
    <w:rsid w:val="002F30DD"/>
    <w:rsid w:val="002F6DDE"/>
    <w:rsid w:val="00322144"/>
    <w:rsid w:val="003246AA"/>
    <w:rsid w:val="003261CE"/>
    <w:rsid w:val="00326ECA"/>
    <w:rsid w:val="00331D0C"/>
    <w:rsid w:val="00332A60"/>
    <w:rsid w:val="003552C6"/>
    <w:rsid w:val="003656CE"/>
    <w:rsid w:val="00381164"/>
    <w:rsid w:val="0038485F"/>
    <w:rsid w:val="00386AC3"/>
    <w:rsid w:val="00392CD8"/>
    <w:rsid w:val="003A2DCC"/>
    <w:rsid w:val="003A38E3"/>
    <w:rsid w:val="003B1CDB"/>
    <w:rsid w:val="003B5208"/>
    <w:rsid w:val="003D1E8D"/>
    <w:rsid w:val="003E0CAC"/>
    <w:rsid w:val="003E10A8"/>
    <w:rsid w:val="003F001B"/>
    <w:rsid w:val="003F43C8"/>
    <w:rsid w:val="003F65E2"/>
    <w:rsid w:val="0040656C"/>
    <w:rsid w:val="00470773"/>
    <w:rsid w:val="0047728C"/>
    <w:rsid w:val="00487DAB"/>
    <w:rsid w:val="004A7BD2"/>
    <w:rsid w:val="004C1770"/>
    <w:rsid w:val="004F0106"/>
    <w:rsid w:val="00502559"/>
    <w:rsid w:val="00507C1F"/>
    <w:rsid w:val="00525B60"/>
    <w:rsid w:val="00531DB7"/>
    <w:rsid w:val="00535EEC"/>
    <w:rsid w:val="00547508"/>
    <w:rsid w:val="0055148B"/>
    <w:rsid w:val="00552F2A"/>
    <w:rsid w:val="00557200"/>
    <w:rsid w:val="00570FBB"/>
    <w:rsid w:val="00575206"/>
    <w:rsid w:val="005862FB"/>
    <w:rsid w:val="005B1D4E"/>
    <w:rsid w:val="005D0750"/>
    <w:rsid w:val="005D38ED"/>
    <w:rsid w:val="005D4AE9"/>
    <w:rsid w:val="005F2543"/>
    <w:rsid w:val="00603653"/>
    <w:rsid w:val="00604698"/>
    <w:rsid w:val="00606DA7"/>
    <w:rsid w:val="00613902"/>
    <w:rsid w:val="006157BF"/>
    <w:rsid w:val="00615BAD"/>
    <w:rsid w:val="006201C3"/>
    <w:rsid w:val="00631ABE"/>
    <w:rsid w:val="00640E9A"/>
    <w:rsid w:val="00642C33"/>
    <w:rsid w:val="00645119"/>
    <w:rsid w:val="00672D2F"/>
    <w:rsid w:val="00681496"/>
    <w:rsid w:val="006831ED"/>
    <w:rsid w:val="006B161A"/>
    <w:rsid w:val="006D26D8"/>
    <w:rsid w:val="006F07B1"/>
    <w:rsid w:val="006F4717"/>
    <w:rsid w:val="0070245E"/>
    <w:rsid w:val="00704B68"/>
    <w:rsid w:val="007341B3"/>
    <w:rsid w:val="00737E26"/>
    <w:rsid w:val="007638FA"/>
    <w:rsid w:val="0077393A"/>
    <w:rsid w:val="00786BB3"/>
    <w:rsid w:val="00795F7F"/>
    <w:rsid w:val="00796C37"/>
    <w:rsid w:val="007A2F79"/>
    <w:rsid w:val="007A392D"/>
    <w:rsid w:val="007C35EE"/>
    <w:rsid w:val="007C6854"/>
    <w:rsid w:val="007C790E"/>
    <w:rsid w:val="007E3247"/>
    <w:rsid w:val="007F2DA6"/>
    <w:rsid w:val="00805C3E"/>
    <w:rsid w:val="00810833"/>
    <w:rsid w:val="0082035A"/>
    <w:rsid w:val="008430D0"/>
    <w:rsid w:val="00843AE4"/>
    <w:rsid w:val="00843BCC"/>
    <w:rsid w:val="00864675"/>
    <w:rsid w:val="008711F2"/>
    <w:rsid w:val="00881ED6"/>
    <w:rsid w:val="008A1BCD"/>
    <w:rsid w:val="008C1CB8"/>
    <w:rsid w:val="008C22B9"/>
    <w:rsid w:val="008C5C70"/>
    <w:rsid w:val="008E714A"/>
    <w:rsid w:val="00900890"/>
    <w:rsid w:val="009043D6"/>
    <w:rsid w:val="0091665D"/>
    <w:rsid w:val="00931C8E"/>
    <w:rsid w:val="009366D9"/>
    <w:rsid w:val="00974A15"/>
    <w:rsid w:val="009866BC"/>
    <w:rsid w:val="009948F1"/>
    <w:rsid w:val="009C4E6E"/>
    <w:rsid w:val="009F4592"/>
    <w:rsid w:val="00A213D0"/>
    <w:rsid w:val="00A27F8D"/>
    <w:rsid w:val="00A477F4"/>
    <w:rsid w:val="00A70872"/>
    <w:rsid w:val="00A83D83"/>
    <w:rsid w:val="00A86CAC"/>
    <w:rsid w:val="00AB18F9"/>
    <w:rsid w:val="00AC7A82"/>
    <w:rsid w:val="00AD731F"/>
    <w:rsid w:val="00B00474"/>
    <w:rsid w:val="00B00688"/>
    <w:rsid w:val="00B23554"/>
    <w:rsid w:val="00B24DF4"/>
    <w:rsid w:val="00B272F2"/>
    <w:rsid w:val="00B35D19"/>
    <w:rsid w:val="00B36362"/>
    <w:rsid w:val="00B41FCA"/>
    <w:rsid w:val="00B42CA4"/>
    <w:rsid w:val="00B55589"/>
    <w:rsid w:val="00B65536"/>
    <w:rsid w:val="00B90652"/>
    <w:rsid w:val="00BB1812"/>
    <w:rsid w:val="00BB38FE"/>
    <w:rsid w:val="00BC63AA"/>
    <w:rsid w:val="00BD3826"/>
    <w:rsid w:val="00BD4883"/>
    <w:rsid w:val="00BE7C98"/>
    <w:rsid w:val="00BF630A"/>
    <w:rsid w:val="00BF630F"/>
    <w:rsid w:val="00C03312"/>
    <w:rsid w:val="00C06638"/>
    <w:rsid w:val="00C208D9"/>
    <w:rsid w:val="00C4062D"/>
    <w:rsid w:val="00C41EC3"/>
    <w:rsid w:val="00C439A8"/>
    <w:rsid w:val="00C90C37"/>
    <w:rsid w:val="00CA4269"/>
    <w:rsid w:val="00CB740D"/>
    <w:rsid w:val="00CE4E48"/>
    <w:rsid w:val="00CF5840"/>
    <w:rsid w:val="00D00EFB"/>
    <w:rsid w:val="00D06430"/>
    <w:rsid w:val="00D438D5"/>
    <w:rsid w:val="00D756D2"/>
    <w:rsid w:val="00D93F0C"/>
    <w:rsid w:val="00D9730F"/>
    <w:rsid w:val="00DA6E94"/>
    <w:rsid w:val="00DB5014"/>
    <w:rsid w:val="00DC1FF2"/>
    <w:rsid w:val="00DD60B5"/>
    <w:rsid w:val="00DF6B5A"/>
    <w:rsid w:val="00E1407E"/>
    <w:rsid w:val="00E14748"/>
    <w:rsid w:val="00E203FB"/>
    <w:rsid w:val="00E26C3F"/>
    <w:rsid w:val="00E3080E"/>
    <w:rsid w:val="00E52CB8"/>
    <w:rsid w:val="00E71F75"/>
    <w:rsid w:val="00EA2F0E"/>
    <w:rsid w:val="00EB227D"/>
    <w:rsid w:val="00EC287F"/>
    <w:rsid w:val="00ED21F3"/>
    <w:rsid w:val="00EF0D29"/>
    <w:rsid w:val="00EF10A2"/>
    <w:rsid w:val="00F07AF2"/>
    <w:rsid w:val="00F14B3A"/>
    <w:rsid w:val="00F24227"/>
    <w:rsid w:val="00F35146"/>
    <w:rsid w:val="00F5233D"/>
    <w:rsid w:val="00F55A96"/>
    <w:rsid w:val="00F57BF3"/>
    <w:rsid w:val="00F71A30"/>
    <w:rsid w:val="00F73771"/>
    <w:rsid w:val="00F804B5"/>
    <w:rsid w:val="00F82D65"/>
    <w:rsid w:val="00F9275A"/>
    <w:rsid w:val="00FA4404"/>
    <w:rsid w:val="00FA5EA7"/>
    <w:rsid w:val="00FB4563"/>
    <w:rsid w:val="00FC23BE"/>
    <w:rsid w:val="00FC2DE3"/>
    <w:rsid w:val="00FC6ECA"/>
    <w:rsid w:val="00FF4FC2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3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93BA4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9043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43D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043D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43D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043D6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93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93BA4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9043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043D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9043D6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43D6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043D6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2024-11-05T20:00:00+00:00</dateaddindb>
    <dateminusta xmlns="081b8c99-5a1b-4ba1-9a3e-0d0cea83319e" xsi:nil="true"/>
    <numik xmlns="af44e648-6311-40f1-ad37-1234555fd9ba">60</numik>
    <kind xmlns="e2080b48-eafa-461e-b501-38555d38caa1">105</kind>
    <num xmlns="af44e648-6311-40f1-ad37-1234555fd9ba">60</num>
    <beginactiondate xmlns="a853e5a8-fa1e-4dd3-a1b5-1604bfb35b05">2024-12-31T20:00:00+00:00</beginactiondate>
    <approvaldate xmlns="081b8c99-5a1b-4ba1-9a3e-0d0cea83319e">2024-11-05T20:00:00+00:00</approvaldate>
    <bigtitle xmlns="a853e5a8-fa1e-4dd3-a1b5-1604bfb35b05">О внесении изменений в приказ департамента образования Ярославской области от 18.08.2020 № 22-нп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297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60-нп</number>
    <dateedition xmlns="081b8c99-5a1b-4ba1-9a3e-0d0cea83319e" xsi:nil="true"/>
    <operinform xmlns="081b8c99-5a1b-4ba1-9a3e-0d0cea8331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8B140-3E12-4795-A1D2-C101A58441B7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61050148-7D10-448E-8A95-FF3538DD53C1}"/>
</file>

<file path=customXml/itemProps4.xml><?xml version="1.0" encoding="utf-8"?>
<ds:datastoreItem xmlns:ds="http://schemas.openxmlformats.org/officeDocument/2006/customXml" ds:itemID="{FF952276-9CAE-4532-A3B7-69AC27D893F7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2</Pages>
  <Words>492</Words>
  <Characters>3793</Characters>
  <Application>Microsoft Office Word</Application>
  <DocSecurity>0</DocSecurity>
  <Lines>97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2024-10-25T08:10:00Z</cp:lastPrinted>
  <dcterms:created xsi:type="dcterms:W3CDTF">2024-11-06T12:16:00Z</dcterms:created>
  <dcterms:modified xsi:type="dcterms:W3CDTF">2024-11-06T12:16:00Z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признании утратившими силу постановлений Администрации области от 29.11.2005 № 326 и от 10.07.2006 № 187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